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A5A8" w14:textId="77777777" w:rsidR="00614CC8" w:rsidRPr="00614CC8" w:rsidRDefault="00614CC8" w:rsidP="00614CC8">
      <w:pPr>
        <w:pStyle w:val="Telo"/>
        <w:rPr>
          <w:rFonts w:ascii="Roboto Light" w:hAnsi="Roboto Light"/>
        </w:rPr>
      </w:pPr>
    </w:p>
    <w:p w14:paraId="0493E4D8" w14:textId="77777777" w:rsidR="00614CC8" w:rsidRPr="00614CC8" w:rsidRDefault="00614CC8" w:rsidP="00614CC8">
      <w:pPr>
        <w:pStyle w:val="Nadpis1"/>
        <w:ind w:left="432" w:hanging="432"/>
        <w:jc w:val="center"/>
        <w:rPr>
          <w:lang w:val="sk-SK"/>
        </w:rPr>
      </w:pPr>
      <w:r w:rsidRPr="00614CC8">
        <w:rPr>
          <w:lang w:val="sk-SK"/>
        </w:rPr>
        <w:t>Žiadosť o členstvo v združení</w:t>
      </w:r>
    </w:p>
    <w:p w14:paraId="38BED888" w14:textId="77777777" w:rsidR="00614CC8" w:rsidRPr="00614CC8" w:rsidRDefault="00614CC8" w:rsidP="00614CC8">
      <w:pPr>
        <w:pStyle w:val="Nadpis1"/>
        <w:ind w:left="432" w:hanging="432"/>
        <w:jc w:val="center"/>
        <w:rPr>
          <w:sz w:val="20"/>
          <w:szCs w:val="20"/>
          <w:lang w:val="sk-SK"/>
        </w:rPr>
      </w:pPr>
      <w:r w:rsidRPr="00614CC8">
        <w:rPr>
          <w:sz w:val="24"/>
          <w:lang w:val="sk-SK"/>
        </w:rPr>
        <w:t xml:space="preserve">Slovenská asociácia pre </w:t>
      </w:r>
      <w:proofErr w:type="spellStart"/>
      <w:r w:rsidRPr="00614CC8">
        <w:rPr>
          <w:sz w:val="24"/>
          <w:lang w:val="sk-SK"/>
        </w:rPr>
        <w:t>elektromobilitu</w:t>
      </w:r>
      <w:proofErr w:type="spellEnd"/>
    </w:p>
    <w:p w14:paraId="0C85BDBD" w14:textId="77777777" w:rsidR="00614CC8" w:rsidRPr="00614CC8" w:rsidRDefault="00614CC8" w:rsidP="00614CC8">
      <w:pPr>
        <w:pBdr>
          <w:bottom w:val="single" w:sz="6" w:space="1" w:color="auto"/>
        </w:pBdr>
        <w:rPr>
          <w:sz w:val="20"/>
          <w:szCs w:val="20"/>
          <w:lang w:val="sk-SK"/>
        </w:rPr>
      </w:pPr>
    </w:p>
    <w:p w14:paraId="01CCB775" w14:textId="77777777" w:rsidR="00614CC8" w:rsidRPr="00614CC8" w:rsidRDefault="00614CC8" w:rsidP="00614CC8">
      <w:pPr>
        <w:tabs>
          <w:tab w:val="right" w:leader="dot" w:pos="9000"/>
        </w:tabs>
        <w:spacing w:line="360" w:lineRule="auto"/>
        <w:rPr>
          <w:b/>
          <w:sz w:val="20"/>
          <w:szCs w:val="20"/>
          <w:lang w:val="sk-SK"/>
        </w:rPr>
      </w:pPr>
    </w:p>
    <w:p w14:paraId="25A6B509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CC3F7" wp14:editId="61369D57">
                <wp:simplePos x="0" y="0"/>
                <wp:positionH relativeFrom="margin">
                  <wp:posOffset>1733550</wp:posOffset>
                </wp:positionH>
                <wp:positionV relativeFrom="paragraph">
                  <wp:posOffset>14605</wp:posOffset>
                </wp:positionV>
                <wp:extent cx="4366260" cy="2667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C1A7C" w14:textId="77777777" w:rsidR="00614CC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CC3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6.5pt;margin-top:1.15pt;width:343.8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">
                <v:textbox>
                  <w:txbxContent>
                    <w:p w14:paraId="399C1A7C" w14:textId="77777777" w:rsidR="00614CC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EFECE" wp14:editId="16C1E367">
                <wp:simplePos x="0" y="0"/>
                <wp:positionH relativeFrom="column">
                  <wp:posOffset>-290195</wp:posOffset>
                </wp:positionH>
                <wp:positionV relativeFrom="paragraph">
                  <wp:posOffset>8606155</wp:posOffset>
                </wp:positionV>
                <wp:extent cx="6506210" cy="10160"/>
                <wp:effectExtent l="5080" t="508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6210" cy="101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28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85pt;margin-top:677.65pt;width:512.3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" strokecolor="#76923c" strokeweight=".26mm">
                <v:stroke joinstyle="miter"/>
              </v:shape>
            </w:pict>
          </mc:Fallback>
        </mc:AlternateContent>
      </w: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3DB399" wp14:editId="051FAB82">
                <wp:simplePos x="0" y="0"/>
                <wp:positionH relativeFrom="column">
                  <wp:posOffset>-290195</wp:posOffset>
                </wp:positionH>
                <wp:positionV relativeFrom="paragraph">
                  <wp:posOffset>8691880</wp:posOffset>
                </wp:positionV>
                <wp:extent cx="6504940" cy="8185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8D38" w14:textId="77777777" w:rsidR="00614CC8" w:rsidRDefault="00614CC8" w:rsidP="00614CC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 xml:space="preserve">SEVA –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>Slovenská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>asociácia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 xml:space="preserve"> pre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>elektromobilitu</w:t>
                            </w:r>
                            <w:proofErr w:type="spellEnd"/>
                          </w:p>
                          <w:p w14:paraId="3C144090" w14:textId="77777777" w:rsidR="00614CC8" w:rsidRDefault="00614CC8" w:rsidP="00614CC8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Bajkalská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5/B, 831 04 Bratislava</w:t>
                            </w:r>
                          </w:p>
                          <w:p w14:paraId="6FFD9606" w14:textId="77777777" w:rsidR="00614CC8" w:rsidRDefault="00614CC8" w:rsidP="00614CC8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textovprepojenie"/>
                                  <w:rFonts w:ascii="Cambria" w:hAnsi="Cambria"/>
                                </w:rPr>
                                <w:t>www.seva.sk</w:t>
                              </w:r>
                            </w:hyperlink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info@seva.sk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B399" id="Text Box 3" o:spid="_x0000_s1027" type="#_x0000_t202" style="position:absolute;margin-left:-22.85pt;margin-top:684.4pt;width:512.2pt;height:6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" stroked="f">
                <v:textbox inset="0,0,0,0">
                  <w:txbxContent>
                    <w:p w14:paraId="01768D38" w14:textId="77777777" w:rsidR="00614CC8" w:rsidRDefault="00614CC8" w:rsidP="00614CC8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 xml:space="preserve">SEVA –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>Slovenská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>asociácia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 xml:space="preserve"> pre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>elektromobilitu</w:t>
                      </w:r>
                      <w:proofErr w:type="spellEnd"/>
                    </w:p>
                    <w:p w14:paraId="3C144090" w14:textId="77777777" w:rsidR="00614CC8" w:rsidRDefault="00614CC8" w:rsidP="00614CC8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Bajkalská</w:t>
                      </w:r>
                      <w:proofErr w:type="spellEnd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5/B, 831 04 Bratislava</w:t>
                      </w:r>
                    </w:p>
                    <w:p w14:paraId="6FFD9606" w14:textId="77777777" w:rsidR="00614CC8" w:rsidRDefault="00614CC8" w:rsidP="00614CC8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hyperlink r:id="rId8" w:history="1">
                        <w:r>
                          <w:rPr>
                            <w:rStyle w:val="Hypertextovprepojenie"/>
                            <w:rFonts w:ascii="Cambria" w:hAnsi="Cambria"/>
                          </w:rPr>
                          <w:t>www.seva.sk</w:t>
                        </w:r>
                      </w:hyperlink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, info@seva.sk</w:t>
                      </w:r>
                    </w:p>
                  </w:txbxContent>
                </v:textbox>
              </v:shape>
            </w:pict>
          </mc:Fallback>
        </mc:AlternateContent>
      </w:r>
      <w:r w:rsidRPr="00614CC8">
        <w:rPr>
          <w:b/>
          <w:sz w:val="20"/>
          <w:szCs w:val="20"/>
          <w:lang w:val="sk-SK"/>
        </w:rPr>
        <w:t xml:space="preserve">Názov spoločnosti                </w:t>
      </w:r>
    </w:p>
    <w:p w14:paraId="077BD039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3532C" wp14:editId="6EE0257E">
                <wp:simplePos x="0" y="0"/>
                <wp:positionH relativeFrom="margin">
                  <wp:posOffset>1734185</wp:posOffset>
                </wp:positionH>
                <wp:positionV relativeFrom="paragraph">
                  <wp:posOffset>39370</wp:posOffset>
                </wp:positionV>
                <wp:extent cx="4358640" cy="266700"/>
                <wp:effectExtent l="0" t="0" r="2286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AFFE" w14:textId="77777777" w:rsidR="00614CC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532C" id="_x0000_s1028" type="#_x0000_t202" style="position:absolute;margin-left:136.55pt;margin-top:3.1pt;width:343.2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6WFAIAACY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">
                <v:textbox>
                  <w:txbxContent>
                    <w:p w14:paraId="0CD4AFFE" w14:textId="77777777" w:rsidR="00614CC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 w:rsidRPr="00614CC8">
        <w:rPr>
          <w:b/>
          <w:sz w:val="20"/>
          <w:szCs w:val="20"/>
          <w:lang w:val="sk-SK"/>
        </w:rPr>
        <w:t xml:space="preserve">IČO                                  </w:t>
      </w:r>
    </w:p>
    <w:p w14:paraId="33EFDCCB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2AA538" wp14:editId="2E113EEB">
                <wp:simplePos x="0" y="0"/>
                <wp:positionH relativeFrom="margin">
                  <wp:posOffset>1733550</wp:posOffset>
                </wp:positionH>
                <wp:positionV relativeFrom="paragraph">
                  <wp:posOffset>56515</wp:posOffset>
                </wp:positionV>
                <wp:extent cx="4366260" cy="266700"/>
                <wp:effectExtent l="0" t="0" r="15240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78182" w14:textId="77777777" w:rsidR="00614CC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A538" id="_x0000_s1029" type="#_x0000_t202" style="position:absolute;margin-left:136.5pt;margin-top:4.45pt;width:343.8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">
                <v:textbox>
                  <w:txbxContent>
                    <w:p w14:paraId="30778182" w14:textId="77777777" w:rsidR="00614CC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 w:rsidRPr="00614CC8">
        <w:rPr>
          <w:b/>
          <w:sz w:val="20"/>
          <w:szCs w:val="20"/>
          <w:lang w:val="sk-SK"/>
        </w:rPr>
        <w:t xml:space="preserve">Štatutárny zástupca              </w:t>
      </w:r>
    </w:p>
    <w:p w14:paraId="13F63988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</w:p>
    <w:p w14:paraId="6809CB74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A794A9" wp14:editId="45FF08B0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34050" cy="64770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2C93" w14:textId="77777777" w:rsidR="00614CC8" w:rsidRDefault="00614CC8" w:rsidP="00614CC8"/>
                          <w:p w14:paraId="19B3F06D" w14:textId="77777777" w:rsidR="00614CC8" w:rsidRDefault="00614CC8" w:rsidP="00614CC8"/>
                          <w:p w14:paraId="271B4417" w14:textId="77777777" w:rsidR="00614CC8" w:rsidRPr="004B014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94A9" id="_x0000_s1030" type="#_x0000_t202" style="position:absolute;margin-left:400.3pt;margin-top:22.4pt;width:451.5pt;height:5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xhFAIAACYEAAAOAAAAZHJzL2Uyb0RvYy54bWysU81u2zAMvg/YOwi6L3aypGmNOEWXLsOA&#10;7gfo9gC0LMfCZFGTlNjd05eS0zTotsswHQRSpD6SH8nV9dBpdpDOKzQln05yzqQRWCuzK/n3b9s3&#10;l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">
                <v:textbox>
                  <w:txbxContent>
                    <w:p w14:paraId="464D2C93" w14:textId="77777777" w:rsidR="00614CC8" w:rsidRDefault="00614CC8" w:rsidP="00614CC8"/>
                    <w:p w14:paraId="19B3F06D" w14:textId="77777777" w:rsidR="00614CC8" w:rsidRDefault="00614CC8" w:rsidP="00614CC8"/>
                    <w:p w14:paraId="271B4417" w14:textId="77777777" w:rsidR="00614CC8" w:rsidRPr="004B014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 w:rsidRPr="00614CC8">
        <w:rPr>
          <w:b/>
          <w:sz w:val="20"/>
          <w:szCs w:val="20"/>
          <w:lang w:val="sk-SK"/>
        </w:rPr>
        <w:t xml:space="preserve">Oblasti podnikania súvisiace s </w:t>
      </w:r>
      <w:proofErr w:type="spellStart"/>
      <w:r w:rsidRPr="00614CC8">
        <w:rPr>
          <w:b/>
          <w:sz w:val="20"/>
          <w:szCs w:val="20"/>
          <w:lang w:val="sk-SK"/>
        </w:rPr>
        <w:t>elektromobilitou</w:t>
      </w:r>
      <w:proofErr w:type="spellEnd"/>
    </w:p>
    <w:p w14:paraId="5ACF120E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</w:p>
    <w:p w14:paraId="54F49906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FD13FD" wp14:editId="7EF4B8C2">
                <wp:simplePos x="0" y="0"/>
                <wp:positionH relativeFrom="margin">
                  <wp:align>right</wp:align>
                </wp:positionH>
                <wp:positionV relativeFrom="paragraph">
                  <wp:posOffset>410845</wp:posOffset>
                </wp:positionV>
                <wp:extent cx="4000500" cy="266700"/>
                <wp:effectExtent l="0" t="0" r="1905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31B8" w14:textId="77777777" w:rsidR="00614CC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13FD" id="_x0000_s1031" type="#_x0000_t202" style="position:absolute;margin-left:263.8pt;margin-top:32.35pt;width:315pt;height:2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+aEg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">
                <v:textbox>
                  <w:txbxContent>
                    <w:p w14:paraId="69F331B8" w14:textId="77777777" w:rsidR="00614CC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 w:rsidRPr="00614CC8">
        <w:rPr>
          <w:b/>
          <w:sz w:val="20"/>
          <w:szCs w:val="20"/>
          <w:lang w:val="sk-SK"/>
        </w:rPr>
        <w:t xml:space="preserve">Kontaktná osoba                     </w:t>
      </w:r>
    </w:p>
    <w:p w14:paraId="469F5146" w14:textId="77777777" w:rsidR="00614CC8" w:rsidRPr="00614CC8" w:rsidRDefault="00614CC8" w:rsidP="00614CC8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60E13E" wp14:editId="58ADB74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00500" cy="266700"/>
                <wp:effectExtent l="0" t="0" r="1905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03774" w14:textId="77777777" w:rsidR="00614CC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E13E" id="_x0000_s1032" type="#_x0000_t202" style="position:absolute;margin-left:263.8pt;margin-top:.6pt;width:315pt;height:21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1bEg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">
                <v:textbox>
                  <w:txbxContent>
                    <w:p w14:paraId="43C03774" w14:textId="77777777" w:rsidR="00614CC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 w:rsidRPr="00614CC8">
        <w:rPr>
          <w:b/>
          <w:sz w:val="20"/>
          <w:szCs w:val="20"/>
          <w:lang w:val="sk-SK"/>
        </w:rPr>
        <w:t xml:space="preserve">Telefónne číslo / mobil         </w:t>
      </w:r>
    </w:p>
    <w:p w14:paraId="68FDB8F4" w14:textId="053BE627" w:rsidR="00614CC8" w:rsidRPr="00614CC8" w:rsidRDefault="00614CC8" w:rsidP="00614CC8">
      <w:pPr>
        <w:pBdr>
          <w:bottom w:val="single" w:sz="6" w:space="1" w:color="auto"/>
        </w:pBdr>
        <w:tabs>
          <w:tab w:val="right" w:leader="dot" w:pos="9000"/>
        </w:tabs>
        <w:spacing w:after="120" w:line="360" w:lineRule="auto"/>
        <w:rPr>
          <w:b/>
          <w:sz w:val="20"/>
          <w:szCs w:val="20"/>
          <w:lang w:val="sk-SK"/>
        </w:rPr>
      </w:pPr>
      <w:r w:rsidRPr="00614CC8">
        <w:rPr>
          <w:b/>
          <w:noProof/>
          <w:sz w:val="20"/>
          <w:szCs w:val="20"/>
          <w:lang w:val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5C0724" wp14:editId="348AB15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00500" cy="266700"/>
                <wp:effectExtent l="0" t="0" r="1905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61CF" w14:textId="77777777" w:rsidR="00614CC8" w:rsidRDefault="00614CC8" w:rsidP="00614C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0724" id="_x0000_s1033" type="#_x0000_t202" style="position:absolute;margin-left:263.8pt;margin-top:.55pt;width:315pt;height:2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OtEgIAACY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">
                <v:textbox>
                  <w:txbxContent>
                    <w:p w14:paraId="13A461CF" w14:textId="77777777" w:rsidR="00614CC8" w:rsidRDefault="00614CC8" w:rsidP="00614C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0"/>
          <w:szCs w:val="20"/>
          <w:lang w:val="sk-SK"/>
        </w:rPr>
        <w:t>E-m</w:t>
      </w:r>
      <w:r w:rsidRPr="00614CC8">
        <w:rPr>
          <w:b/>
          <w:sz w:val="20"/>
          <w:szCs w:val="20"/>
          <w:lang w:val="sk-SK"/>
        </w:rPr>
        <w:t xml:space="preserve">ail              </w:t>
      </w:r>
    </w:p>
    <w:p w14:paraId="68AD5044" w14:textId="77777777" w:rsidR="00614CC8" w:rsidRPr="00614CC8" w:rsidRDefault="00614CC8" w:rsidP="00614CC8">
      <w:pPr>
        <w:pBdr>
          <w:bottom w:val="single" w:sz="6" w:space="1" w:color="auto"/>
        </w:pBdr>
        <w:tabs>
          <w:tab w:val="right" w:leader="dot" w:pos="9000"/>
        </w:tabs>
        <w:spacing w:line="360" w:lineRule="auto"/>
        <w:rPr>
          <w:b/>
          <w:sz w:val="20"/>
          <w:szCs w:val="20"/>
          <w:lang w:val="sk-SK"/>
        </w:rPr>
      </w:pPr>
      <w:r w:rsidRPr="00614CC8">
        <w:rPr>
          <w:b/>
          <w:sz w:val="20"/>
          <w:szCs w:val="20"/>
          <w:lang w:val="sk-SK"/>
        </w:rPr>
        <w:t xml:space="preserve">                      </w:t>
      </w:r>
    </w:p>
    <w:p w14:paraId="5BED228F" w14:textId="77777777" w:rsidR="00614CC8" w:rsidRPr="00614CC8" w:rsidRDefault="00614CC8" w:rsidP="00614CC8">
      <w:pPr>
        <w:pBdr>
          <w:bottom w:val="single" w:sz="6" w:space="1" w:color="auto"/>
        </w:pBdr>
        <w:tabs>
          <w:tab w:val="right" w:leader="dot" w:pos="9000"/>
        </w:tabs>
        <w:spacing w:line="360" w:lineRule="auto"/>
        <w:rPr>
          <w:b/>
          <w:sz w:val="8"/>
          <w:szCs w:val="20"/>
          <w:lang w:val="sk-SK"/>
        </w:rPr>
      </w:pPr>
    </w:p>
    <w:p w14:paraId="3353AA55" w14:textId="77777777" w:rsidR="00614CC8" w:rsidRPr="00614CC8" w:rsidRDefault="00614CC8" w:rsidP="00614CC8">
      <w:pPr>
        <w:tabs>
          <w:tab w:val="right" w:leader="dot" w:pos="9000"/>
        </w:tabs>
        <w:jc w:val="both"/>
        <w:rPr>
          <w:sz w:val="20"/>
          <w:szCs w:val="20"/>
          <w:lang w:val="sk-SK"/>
        </w:rPr>
      </w:pPr>
    </w:p>
    <w:p w14:paraId="2BBA4550" w14:textId="77777777" w:rsidR="00614CC8" w:rsidRPr="00614CC8" w:rsidRDefault="00614CC8" w:rsidP="00614CC8">
      <w:pPr>
        <w:pStyle w:val="Odsekzoznamu"/>
        <w:numPr>
          <w:ilvl w:val="0"/>
          <w:numId w:val="1"/>
        </w:numPr>
        <w:tabs>
          <w:tab w:val="right" w:leader="dot" w:pos="9000"/>
        </w:tabs>
        <w:suppressAutoHyphens/>
        <w:spacing w:after="200" w:line="276" w:lineRule="auto"/>
        <w:ind w:left="426" w:hanging="426"/>
        <w:contextualSpacing/>
        <w:jc w:val="both"/>
        <w:rPr>
          <w:sz w:val="20"/>
          <w:szCs w:val="20"/>
        </w:rPr>
      </w:pPr>
      <w:r w:rsidRPr="00614CC8">
        <w:rPr>
          <w:sz w:val="20"/>
          <w:szCs w:val="20"/>
        </w:rPr>
        <w:t xml:space="preserve">Súhlasím s aktuálnym znením Stanov Slovenskej asociácie pre </w:t>
      </w:r>
      <w:proofErr w:type="spellStart"/>
      <w:r w:rsidRPr="00614CC8">
        <w:rPr>
          <w:sz w:val="20"/>
          <w:szCs w:val="20"/>
        </w:rPr>
        <w:t>elektromobilitu</w:t>
      </w:r>
      <w:proofErr w:type="spellEnd"/>
      <w:r w:rsidRPr="00614CC8">
        <w:rPr>
          <w:sz w:val="20"/>
          <w:szCs w:val="20"/>
        </w:rPr>
        <w:t xml:space="preserve"> a záväzne žiadam o prijatie spoločnosti za člena združenia.</w:t>
      </w:r>
    </w:p>
    <w:p w14:paraId="2401DE03" w14:textId="1D2AD6E1" w:rsidR="00614CC8" w:rsidRPr="00614CC8" w:rsidRDefault="00614CC8" w:rsidP="00614CC8">
      <w:pPr>
        <w:pStyle w:val="Odsekzoznamu"/>
        <w:numPr>
          <w:ilvl w:val="0"/>
          <w:numId w:val="1"/>
        </w:numPr>
        <w:tabs>
          <w:tab w:val="right" w:leader="dot" w:pos="9000"/>
        </w:tabs>
        <w:suppressAutoHyphens/>
        <w:spacing w:after="200" w:line="276" w:lineRule="auto"/>
        <w:ind w:left="426" w:hanging="426"/>
        <w:contextualSpacing/>
        <w:jc w:val="both"/>
        <w:rPr>
          <w:sz w:val="20"/>
          <w:szCs w:val="20"/>
        </w:rPr>
      </w:pPr>
      <w:r w:rsidRPr="00614CC8">
        <w:rPr>
          <w:sz w:val="20"/>
          <w:szCs w:val="20"/>
        </w:rPr>
        <w:t>Súhlasím so spracúvaním osobných údajov v zmysle Nariaden</w:t>
      </w:r>
      <w:r w:rsidRPr="00614CC8">
        <w:rPr>
          <w:sz w:val="20"/>
          <w:szCs w:val="20"/>
        </w:rPr>
        <w:t>ia</w:t>
      </w:r>
      <w:r w:rsidRPr="00614CC8">
        <w:rPr>
          <w:sz w:val="20"/>
          <w:szCs w:val="20"/>
        </w:rPr>
        <w:t xml:space="preserve"> GDPR a zákon</w:t>
      </w:r>
      <w:r w:rsidRPr="00614CC8">
        <w:rPr>
          <w:sz w:val="20"/>
          <w:szCs w:val="20"/>
        </w:rPr>
        <w:t>a</w:t>
      </w:r>
      <w:r w:rsidRPr="00614CC8">
        <w:rPr>
          <w:sz w:val="20"/>
          <w:szCs w:val="20"/>
        </w:rPr>
        <w:t xml:space="preserve"> č. 18/2018 </w:t>
      </w:r>
      <w:proofErr w:type="spellStart"/>
      <w:r w:rsidRPr="00614CC8">
        <w:rPr>
          <w:sz w:val="20"/>
          <w:szCs w:val="20"/>
        </w:rPr>
        <w:t>Z.z</w:t>
      </w:r>
      <w:proofErr w:type="spellEnd"/>
      <w:r w:rsidRPr="00614CC8">
        <w:rPr>
          <w:sz w:val="20"/>
          <w:szCs w:val="20"/>
        </w:rPr>
        <w:t>. a neskorších predpisov o ochrane osobných údajov v rozsahu administratívnych potrieb asociácie, a to vrátane poskytnutia týchto údajov tretím osobám, ktoré budú pre asociáciu dané údaje spracovávať.</w:t>
      </w:r>
    </w:p>
    <w:p w14:paraId="0ED01C07" w14:textId="77777777" w:rsidR="00614CC8" w:rsidRPr="00614CC8" w:rsidRDefault="00614CC8" w:rsidP="00614CC8">
      <w:pPr>
        <w:tabs>
          <w:tab w:val="right" w:leader="dot" w:pos="9000"/>
        </w:tabs>
        <w:suppressAutoHyphens/>
        <w:spacing w:after="200" w:line="276" w:lineRule="auto"/>
        <w:contextualSpacing/>
        <w:jc w:val="both"/>
        <w:rPr>
          <w:sz w:val="20"/>
          <w:szCs w:val="20"/>
          <w:lang w:val="sk-SK"/>
        </w:rPr>
      </w:pPr>
    </w:p>
    <w:p w14:paraId="76AEEBA8" w14:textId="77777777" w:rsidR="00614CC8" w:rsidRPr="00614CC8" w:rsidRDefault="00614CC8" w:rsidP="00614CC8">
      <w:pPr>
        <w:pStyle w:val="Odsekzoznamu"/>
        <w:tabs>
          <w:tab w:val="right" w:leader="dot" w:pos="9000"/>
        </w:tabs>
        <w:ind w:left="426"/>
        <w:jc w:val="both"/>
        <w:rPr>
          <w:sz w:val="20"/>
          <w:szCs w:val="20"/>
        </w:rPr>
      </w:pPr>
    </w:p>
    <w:p w14:paraId="2F9392AE" w14:textId="77777777" w:rsidR="00614CC8" w:rsidRPr="00614CC8" w:rsidRDefault="00614CC8" w:rsidP="00614CC8">
      <w:pPr>
        <w:tabs>
          <w:tab w:val="right" w:leader="dot" w:pos="9000"/>
        </w:tabs>
        <w:jc w:val="both"/>
        <w:rPr>
          <w:sz w:val="20"/>
          <w:szCs w:val="20"/>
          <w:lang w:val="sk-SK"/>
        </w:rPr>
      </w:pPr>
      <w:r w:rsidRPr="00614CC8">
        <w:rPr>
          <w:sz w:val="20"/>
          <w:szCs w:val="20"/>
          <w:lang w:val="sk-SK"/>
        </w:rPr>
        <w:t xml:space="preserve">V .......................................... dňa .............................                                                                                               </w:t>
      </w:r>
    </w:p>
    <w:p w14:paraId="4B6EE06C" w14:textId="77777777" w:rsidR="00614CC8" w:rsidRPr="00614CC8" w:rsidRDefault="00614CC8" w:rsidP="00614CC8">
      <w:pPr>
        <w:tabs>
          <w:tab w:val="right" w:leader="dot" w:pos="9000"/>
        </w:tabs>
        <w:ind w:left="5672"/>
        <w:rPr>
          <w:sz w:val="20"/>
          <w:szCs w:val="20"/>
          <w:lang w:val="sk-SK"/>
        </w:rPr>
      </w:pPr>
      <w:r w:rsidRPr="00614CC8">
        <w:rPr>
          <w:sz w:val="20"/>
          <w:szCs w:val="20"/>
          <w:lang w:val="sk-SK"/>
        </w:rPr>
        <w:t>...............................................................</w:t>
      </w:r>
    </w:p>
    <w:p w14:paraId="77A46673" w14:textId="77777777" w:rsidR="00614CC8" w:rsidRPr="00614CC8" w:rsidRDefault="00614CC8" w:rsidP="00614CC8">
      <w:pPr>
        <w:tabs>
          <w:tab w:val="right" w:leader="dot" w:pos="9000"/>
        </w:tabs>
        <w:ind w:left="5672"/>
        <w:rPr>
          <w:sz w:val="20"/>
          <w:szCs w:val="20"/>
          <w:lang w:val="sk-SK"/>
        </w:rPr>
      </w:pPr>
      <w:r w:rsidRPr="00614CC8">
        <w:rPr>
          <w:sz w:val="20"/>
          <w:szCs w:val="20"/>
          <w:lang w:val="sk-SK"/>
        </w:rPr>
        <w:t>[Meno a podpis štatutárneho zástupcu]</w:t>
      </w:r>
    </w:p>
    <w:p w14:paraId="78FB3419" w14:textId="77777777" w:rsidR="00614CC8" w:rsidRPr="00614CC8" w:rsidRDefault="00614CC8" w:rsidP="00614CC8">
      <w:pPr>
        <w:tabs>
          <w:tab w:val="right" w:leader="dot" w:pos="9000"/>
        </w:tabs>
        <w:rPr>
          <w:sz w:val="20"/>
          <w:szCs w:val="20"/>
          <w:lang w:val="sk-SK"/>
        </w:rPr>
      </w:pPr>
    </w:p>
    <w:p w14:paraId="580A99B1" w14:textId="77777777" w:rsidR="00614CC8" w:rsidRPr="00614CC8" w:rsidRDefault="00614CC8" w:rsidP="00614CC8">
      <w:pPr>
        <w:tabs>
          <w:tab w:val="right" w:leader="dot" w:pos="9000"/>
        </w:tabs>
        <w:rPr>
          <w:sz w:val="20"/>
          <w:szCs w:val="20"/>
          <w:lang w:val="sk-SK"/>
        </w:rPr>
      </w:pPr>
    </w:p>
    <w:p w14:paraId="29B709D2" w14:textId="77777777" w:rsidR="00614CC8" w:rsidRPr="00614CC8" w:rsidRDefault="00614CC8" w:rsidP="00614CC8">
      <w:pPr>
        <w:tabs>
          <w:tab w:val="right" w:leader="dot" w:pos="9000"/>
        </w:tabs>
        <w:rPr>
          <w:sz w:val="20"/>
          <w:szCs w:val="20"/>
          <w:lang w:val="sk-SK"/>
        </w:rPr>
      </w:pPr>
      <w:r w:rsidRPr="00614CC8">
        <w:rPr>
          <w:sz w:val="20"/>
          <w:szCs w:val="20"/>
          <w:lang w:val="sk-SK"/>
        </w:rPr>
        <w:t xml:space="preserve">Vyplnenú prihlášku je potrebné v papierovej podobe zaslať na adresu </w:t>
      </w:r>
      <w:proofErr w:type="spellStart"/>
      <w:r w:rsidRPr="00614CC8">
        <w:rPr>
          <w:sz w:val="20"/>
          <w:szCs w:val="20"/>
          <w:lang w:val="sk-SK"/>
        </w:rPr>
        <w:t>office</w:t>
      </w:r>
      <w:proofErr w:type="spellEnd"/>
      <w:r w:rsidRPr="00614CC8">
        <w:rPr>
          <w:sz w:val="20"/>
          <w:szCs w:val="20"/>
          <w:lang w:val="sk-SK"/>
        </w:rPr>
        <w:t xml:space="preserve"> asociácie alebo e-mailom na adresu asociácie </w:t>
      </w:r>
      <w:hyperlink r:id="rId9" w:history="1">
        <w:r w:rsidRPr="00614CC8">
          <w:rPr>
            <w:rStyle w:val="Hypertextovprepojenie"/>
            <w:rFonts w:cs="Calibri"/>
            <w:sz w:val="20"/>
            <w:szCs w:val="20"/>
            <w:lang w:val="sk-SK"/>
          </w:rPr>
          <w:t>info@seva.sk</w:t>
        </w:r>
      </w:hyperlink>
      <w:r w:rsidRPr="00614CC8">
        <w:rPr>
          <w:rStyle w:val="Hypertextovprepojenie"/>
          <w:rFonts w:cs="Calibri"/>
          <w:sz w:val="20"/>
          <w:szCs w:val="20"/>
          <w:lang w:val="sk-SK"/>
        </w:rPr>
        <w:t xml:space="preserve"> </w:t>
      </w:r>
    </w:p>
    <w:p w14:paraId="6E00940E" w14:textId="77777777" w:rsidR="00614CC8" w:rsidRPr="00614CC8" w:rsidRDefault="00614CC8" w:rsidP="00614CC8">
      <w:pPr>
        <w:rPr>
          <w:b/>
          <w:sz w:val="36"/>
          <w:szCs w:val="36"/>
          <w:lang w:val="sk-SK"/>
        </w:rPr>
      </w:pPr>
    </w:p>
    <w:p w14:paraId="6DEC0A66" w14:textId="61019C14" w:rsidR="00DA3219" w:rsidRPr="00614CC8" w:rsidRDefault="00DA3219" w:rsidP="004E3DC8">
      <w:pPr>
        <w:rPr>
          <w:lang w:val="sk-SK"/>
        </w:rPr>
      </w:pPr>
    </w:p>
    <w:sectPr w:rsidR="00DA3219" w:rsidRPr="00614CC8" w:rsidSect="00DF1263">
      <w:headerReference w:type="default" r:id="rId10"/>
      <w:footerReference w:type="default" r:id="rId11"/>
      <w:pgSz w:w="11906" w:h="16838"/>
      <w:pgMar w:top="2552" w:right="1133" w:bottom="2410" w:left="102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5368" w14:textId="77777777" w:rsidR="000E53DB" w:rsidRDefault="000E53DB" w:rsidP="004A5E51">
      <w:r>
        <w:separator/>
      </w:r>
    </w:p>
  </w:endnote>
  <w:endnote w:type="continuationSeparator" w:id="0">
    <w:p w14:paraId="50007D80" w14:textId="77777777" w:rsidR="000E53DB" w:rsidRDefault="000E53DB" w:rsidP="004A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92A4" w14:textId="77777777" w:rsidR="00CA7D31" w:rsidRDefault="00CA7D31">
    <w:pPr>
      <w:pStyle w:val="Pta"/>
    </w:pPr>
    <w:r w:rsidRPr="003265DD">
      <w:rPr>
        <w:noProof/>
      </w:rPr>
      <w:drawing>
        <wp:anchor distT="0" distB="0" distL="114300" distR="114300" simplePos="0" relativeHeight="251663360" behindDoc="0" locked="0" layoutInCell="1" allowOverlap="1" wp14:anchorId="1CD21239" wp14:editId="4211E900">
          <wp:simplePos x="0" y="0"/>
          <wp:positionH relativeFrom="page">
            <wp:posOffset>647701</wp:posOffset>
          </wp:positionH>
          <wp:positionV relativeFrom="page">
            <wp:posOffset>9156700</wp:posOffset>
          </wp:positionV>
          <wp:extent cx="6299200" cy="1347131"/>
          <wp:effectExtent l="0" t="0" r="6350" b="5715"/>
          <wp:wrapNone/>
          <wp:docPr id="88084486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84486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830" cy="1351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6B22" w14:textId="77777777" w:rsidR="000E53DB" w:rsidRDefault="000E53DB" w:rsidP="004A5E51">
      <w:r>
        <w:separator/>
      </w:r>
    </w:p>
  </w:footnote>
  <w:footnote w:type="continuationSeparator" w:id="0">
    <w:p w14:paraId="025F1BB5" w14:textId="77777777" w:rsidR="000E53DB" w:rsidRDefault="000E53DB" w:rsidP="004A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E378" w14:textId="77777777" w:rsidR="004A5E51" w:rsidRDefault="00CA7D31">
    <w:pPr>
      <w:pStyle w:val="Hlavika"/>
    </w:pPr>
    <w:r w:rsidRPr="00A82FBF">
      <w:rPr>
        <w:noProof/>
      </w:rPr>
      <w:drawing>
        <wp:anchor distT="0" distB="0" distL="114300" distR="114300" simplePos="0" relativeHeight="251661312" behindDoc="0" locked="1" layoutInCell="1" allowOverlap="1" wp14:anchorId="7ABE5714" wp14:editId="731F8F87">
          <wp:simplePos x="0" y="0"/>
          <wp:positionH relativeFrom="page">
            <wp:posOffset>644525</wp:posOffset>
          </wp:positionH>
          <wp:positionV relativeFrom="page">
            <wp:posOffset>763270</wp:posOffset>
          </wp:positionV>
          <wp:extent cx="2894400" cy="403200"/>
          <wp:effectExtent l="0" t="0" r="1270" b="0"/>
          <wp:wrapNone/>
          <wp:docPr id="2093088082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88082" name="Obrázok 1" descr="Obrázok, na ktorom je písmo, text, grafika, logo&#10;&#10;Automaticky generovaný popis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E8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3FE"/>
    <w:multiLevelType w:val="hybridMultilevel"/>
    <w:tmpl w:val="700CE4F6"/>
    <w:lvl w:ilvl="0" w:tplc="9B463CE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C8"/>
    <w:rsid w:val="0001544A"/>
    <w:rsid w:val="00026282"/>
    <w:rsid w:val="000E53DB"/>
    <w:rsid w:val="00105542"/>
    <w:rsid w:val="00162581"/>
    <w:rsid w:val="003433C2"/>
    <w:rsid w:val="003D0CC1"/>
    <w:rsid w:val="003E5DBC"/>
    <w:rsid w:val="00466266"/>
    <w:rsid w:val="004A5E51"/>
    <w:rsid w:val="004E3DC8"/>
    <w:rsid w:val="005C6FBA"/>
    <w:rsid w:val="00614CC8"/>
    <w:rsid w:val="00614E39"/>
    <w:rsid w:val="0068154F"/>
    <w:rsid w:val="007B6AA9"/>
    <w:rsid w:val="0095026D"/>
    <w:rsid w:val="00A44217"/>
    <w:rsid w:val="00AB727B"/>
    <w:rsid w:val="00B66528"/>
    <w:rsid w:val="00C373F2"/>
    <w:rsid w:val="00C47A98"/>
    <w:rsid w:val="00CA7D31"/>
    <w:rsid w:val="00D80E8C"/>
    <w:rsid w:val="00DA3219"/>
    <w:rsid w:val="00DE286F"/>
    <w:rsid w:val="00DF1263"/>
    <w:rsid w:val="00EE5BA1"/>
    <w:rsid w:val="00F1403B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F98E3"/>
  <w15:chartTrackingRefBased/>
  <w15:docId w15:val="{B5735B3D-42B6-40BA-8DD8-0F65835A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4C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3433C2"/>
    <w:pPr>
      <w:keepNext/>
      <w:keepLines/>
      <w:spacing w:before="40"/>
      <w:outlineLvl w:val="0"/>
    </w:pPr>
    <w:rPr>
      <w:rFonts w:ascii="Roboto Black" w:eastAsia="Roboto Medium" w:hAnsi="Roboto Black" w:cs="Roboto Medium"/>
      <w:b/>
      <w:color w:val="027953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433C2"/>
    <w:pPr>
      <w:outlineLvl w:val="1"/>
    </w:pPr>
    <w:rPr>
      <w:rFonts w:ascii="Roboto Black" w:eastAsia="Roboto Black" w:hAnsi="Roboto Black" w:cs="Roboto Black"/>
      <w:color w:val="027953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33C2"/>
    <w:pPr>
      <w:outlineLvl w:val="2"/>
    </w:pPr>
    <w:rPr>
      <w:rFonts w:ascii="Roboto Black" w:eastAsia="Roboto Black" w:hAnsi="Roboto Black" w:cs="Roboto Black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33C2"/>
    <w:rPr>
      <w:rFonts w:ascii="Roboto Black" w:eastAsia="Roboto Medium" w:hAnsi="Roboto Black" w:cs="Roboto Medium"/>
      <w:b/>
      <w:color w:val="027953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3433C2"/>
    <w:rPr>
      <w:rFonts w:ascii="Roboto Black" w:eastAsia="Roboto Black" w:hAnsi="Roboto Black" w:cs="Roboto Black"/>
      <w:color w:val="027953"/>
      <w:kern w:val="0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3433C2"/>
    <w:rPr>
      <w:rFonts w:ascii="Roboto Black" w:eastAsia="Roboto Black" w:hAnsi="Roboto Black" w:cs="Roboto Black"/>
      <w:kern w:val="0"/>
      <w:sz w:val="20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A5E51"/>
    <w:pPr>
      <w:tabs>
        <w:tab w:val="center" w:pos="4536"/>
        <w:tab w:val="right" w:pos="9072"/>
      </w:tabs>
    </w:pPr>
    <w:rPr>
      <w:rFonts w:eastAsiaTheme="minorHAnsi" w:cstheme="minorBidi"/>
      <w:kern w:val="2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4A5E51"/>
    <w:rPr>
      <w:rFonts w:ascii="Oswald" w:hAnsi="Oswald"/>
    </w:rPr>
  </w:style>
  <w:style w:type="paragraph" w:styleId="Pta">
    <w:name w:val="footer"/>
    <w:basedOn w:val="Normlny"/>
    <w:link w:val="PtaChar"/>
    <w:uiPriority w:val="99"/>
    <w:unhideWhenUsed/>
    <w:rsid w:val="004A5E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5E51"/>
    <w:rPr>
      <w:rFonts w:ascii="Oswald" w:hAnsi="Oswald"/>
    </w:rPr>
  </w:style>
  <w:style w:type="character" w:styleId="Hypertextovprepojenie">
    <w:name w:val="Hyperlink"/>
    <w:basedOn w:val="Predvolenpsmoodseku"/>
    <w:unhideWhenUsed/>
    <w:rsid w:val="004A5E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5E51"/>
    <w:rPr>
      <w:color w:val="605E5C"/>
      <w:shd w:val="clear" w:color="auto" w:fill="E1DFDD"/>
    </w:rPr>
  </w:style>
  <w:style w:type="paragraph" w:customStyle="1" w:styleId="AUTOR">
    <w:name w:val="AUTOR"/>
    <w:basedOn w:val="Nadpis2"/>
    <w:link w:val="AUTORChar"/>
    <w:qFormat/>
    <w:rsid w:val="007B6AA9"/>
    <w:pPr>
      <w:pBdr>
        <w:top w:val="single" w:sz="4" w:space="1" w:color="auto"/>
        <w:bottom w:val="single" w:sz="4" w:space="1" w:color="auto"/>
      </w:pBdr>
      <w:adjustRightInd w:val="0"/>
      <w:snapToGrid w:val="0"/>
      <w:spacing w:before="120"/>
    </w:pPr>
    <w:rPr>
      <w:rFonts w:ascii="Roboto Condensed" w:hAnsi="Roboto Condensed" w:cs="Arial"/>
      <w:b/>
      <w:bCs/>
      <w:sz w:val="20"/>
      <w:szCs w:val="20"/>
    </w:rPr>
  </w:style>
  <w:style w:type="character" w:customStyle="1" w:styleId="AUTORChar">
    <w:name w:val="AUTOR Char"/>
    <w:basedOn w:val="Nadpis2Char"/>
    <w:link w:val="AUTOR"/>
    <w:rsid w:val="007B6AA9"/>
    <w:rPr>
      <w:rFonts w:ascii="Roboto Condensed" w:eastAsia="Roboto Black" w:hAnsi="Roboto Condensed" w:cs="Arial"/>
      <w:b/>
      <w:bCs/>
      <w:color w:val="027953"/>
      <w:kern w:val="0"/>
      <w:sz w:val="20"/>
      <w:szCs w:val="20"/>
      <w:lang w:eastAsia="sk-SK"/>
      <w14:ligatures w14:val="none"/>
    </w:rPr>
  </w:style>
  <w:style w:type="paragraph" w:customStyle="1" w:styleId="Telo">
    <w:name w:val="Telo"/>
    <w:rsid w:val="00614C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Odsekzoznamu">
    <w:name w:val="List Paragraph"/>
    <w:basedOn w:val="Normlny"/>
    <w:uiPriority w:val="34"/>
    <w:qFormat/>
    <w:rsid w:val="00614C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a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va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ev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&#244;j%20disk\SEVA%20admin\Hlavickovy%20papier%20SEVA%20SK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 SEVA SK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Mihalikova</dc:creator>
  <cp:keywords/>
  <dc:description/>
  <cp:lastModifiedBy>Silvia Mihalikova</cp:lastModifiedBy>
  <cp:revision>2</cp:revision>
  <dcterms:created xsi:type="dcterms:W3CDTF">2024-05-16T11:57:00Z</dcterms:created>
  <dcterms:modified xsi:type="dcterms:W3CDTF">2024-05-16T12:01:00Z</dcterms:modified>
</cp:coreProperties>
</file>